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8C" w:rsidRDefault="00A0048C" w:rsidP="00915C4E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Памятка для </w:t>
      </w:r>
      <w:r w:rsidRPr="008258BD">
        <w:rPr>
          <w:rFonts w:ascii="Times New Roman" w:hAnsi="Times New Roman"/>
          <w:b/>
          <w:sz w:val="28"/>
        </w:rPr>
        <w:t>абитуриент</w:t>
      </w:r>
      <w:r>
        <w:rPr>
          <w:rFonts w:ascii="Times New Roman" w:hAnsi="Times New Roman"/>
          <w:b/>
          <w:sz w:val="28"/>
        </w:rPr>
        <w:t>а-целевика</w:t>
      </w:r>
    </w:p>
    <w:p w:rsidR="00A0048C" w:rsidRPr="008258BD" w:rsidRDefault="00A0048C" w:rsidP="00915C4E">
      <w:pPr>
        <w:spacing w:after="0" w:line="276" w:lineRule="auto"/>
        <w:rPr>
          <w:rFonts w:ascii="Times New Roman" w:hAnsi="Times New Roman"/>
          <w:b/>
          <w:sz w:val="28"/>
        </w:rPr>
      </w:pPr>
    </w:p>
    <w:p w:rsidR="00A0048C" w:rsidRDefault="00A0048C" w:rsidP="00915C4E">
      <w:pPr>
        <w:spacing w:after="0" w:line="276" w:lineRule="auto"/>
        <w:jc w:val="center"/>
        <w:rPr>
          <w:rFonts w:ascii="Times New Roman" w:hAnsi="Times New Roman"/>
          <w:b/>
          <w:i/>
          <w:sz w:val="28"/>
        </w:rPr>
      </w:pPr>
    </w:p>
    <w:p w:rsidR="00A0048C" w:rsidRDefault="00A0048C" w:rsidP="00915C4E">
      <w:pPr>
        <w:spacing w:after="0" w:line="276" w:lineRule="auto"/>
        <w:jc w:val="center"/>
        <w:rPr>
          <w:rFonts w:ascii="Times New Roman" w:hAnsi="Times New Roman"/>
          <w:b/>
          <w:i/>
          <w:sz w:val="28"/>
        </w:rPr>
      </w:pPr>
      <w:r w:rsidRPr="008258BD">
        <w:rPr>
          <w:rFonts w:ascii="Times New Roman" w:hAnsi="Times New Roman"/>
          <w:b/>
          <w:i/>
          <w:sz w:val="28"/>
        </w:rPr>
        <w:t>Что такое целевое обучение?</w:t>
      </w:r>
    </w:p>
    <w:p w:rsidR="00A0048C" w:rsidRPr="008258BD" w:rsidRDefault="00A0048C" w:rsidP="00915C4E">
      <w:pPr>
        <w:spacing w:after="0" w:line="276" w:lineRule="auto"/>
        <w:jc w:val="center"/>
        <w:rPr>
          <w:rFonts w:ascii="Times New Roman" w:hAnsi="Times New Roman"/>
          <w:b/>
          <w:i/>
          <w:sz w:val="28"/>
        </w:rPr>
      </w:pPr>
    </w:p>
    <w:p w:rsidR="00A0048C" w:rsidRDefault="00A0048C" w:rsidP="00530701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85640B">
        <w:rPr>
          <w:rFonts w:ascii="Times New Roman" w:hAnsi="Times New Roman"/>
          <w:b/>
          <w:sz w:val="28"/>
        </w:rPr>
        <w:t>Целевое обучение</w:t>
      </w:r>
      <w:r w:rsidRPr="008258BD">
        <w:rPr>
          <w:rFonts w:ascii="Times New Roman" w:hAnsi="Times New Roman"/>
          <w:sz w:val="28"/>
        </w:rPr>
        <w:t xml:space="preserve"> – </w:t>
      </w:r>
      <w:r w:rsidRPr="00474E72">
        <w:rPr>
          <w:rFonts w:ascii="Times New Roman" w:hAnsi="Times New Roman"/>
          <w:sz w:val="28"/>
        </w:rPr>
        <w:t xml:space="preserve">это форма </w:t>
      </w:r>
      <w:r>
        <w:rPr>
          <w:rFonts w:ascii="Times New Roman" w:hAnsi="Times New Roman"/>
          <w:sz w:val="28"/>
        </w:rPr>
        <w:t>обучения, при которой абитуриент после</w:t>
      </w:r>
      <w:r w:rsidRPr="00474E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зачисления</w:t>
      </w:r>
      <w:r w:rsidRPr="00474E72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университет</w:t>
      </w:r>
      <w:r w:rsidRPr="00474E72">
        <w:rPr>
          <w:rFonts w:ascii="Times New Roman" w:hAnsi="Times New Roman"/>
          <w:sz w:val="28"/>
        </w:rPr>
        <w:t xml:space="preserve"> заключает договор с</w:t>
      </w:r>
      <w:r>
        <w:rPr>
          <w:rFonts w:ascii="Times New Roman" w:hAnsi="Times New Roman"/>
          <w:sz w:val="28"/>
        </w:rPr>
        <w:t>о своим будущим</w:t>
      </w:r>
      <w:r w:rsidRPr="00474E72"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аботодателем. По этому договору </w:t>
      </w:r>
      <w:r>
        <w:rPr>
          <w:rFonts w:ascii="Times New Roman" w:hAnsi="Times New Roman"/>
          <w:b/>
          <w:bCs/>
          <w:sz w:val="28"/>
        </w:rPr>
        <w:t>студент учится бесплатно</w:t>
      </w:r>
      <w:r w:rsidRPr="00474E7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получает стипендию, а также может претендовать на дополнительные меры поддержки</w:t>
      </w:r>
      <w:r>
        <w:rPr>
          <w:rFonts w:ascii="Times New Roman" w:hAnsi="Times New Roman"/>
          <w:sz w:val="28"/>
        </w:rPr>
        <w:br/>
        <w:t>от будущего работодателя (например, возмещение расходов на проезд,</w:t>
      </w:r>
      <w:r>
        <w:rPr>
          <w:rFonts w:ascii="Times New Roman" w:hAnsi="Times New Roman"/>
          <w:sz w:val="28"/>
        </w:rPr>
        <w:br/>
        <w:t>предоставление жилья, оплата питания и др.).</w:t>
      </w:r>
    </w:p>
    <w:p w:rsidR="00A0048C" w:rsidRDefault="00A0048C" w:rsidP="004B2E3B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7505F0">
        <w:rPr>
          <w:rFonts w:ascii="Times New Roman" w:hAnsi="Times New Roman"/>
          <w:sz w:val="28"/>
          <w:u w:val="single"/>
        </w:rPr>
        <w:t>Преимущества программы</w:t>
      </w:r>
      <w:r w:rsidRPr="00BD04D3">
        <w:rPr>
          <w:rFonts w:ascii="Times New Roman" w:hAnsi="Times New Roman"/>
          <w:sz w:val="28"/>
        </w:rPr>
        <w:t xml:space="preserve">: </w:t>
      </w:r>
    </w:p>
    <w:p w:rsidR="00A0048C" w:rsidRPr="00530701" w:rsidRDefault="00A0048C" w:rsidP="00530701">
      <w:pPr>
        <w:pStyle w:val="ListParagraph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/>
          <w:sz w:val="28"/>
        </w:rPr>
      </w:pPr>
      <w:r w:rsidRPr="00530701">
        <w:rPr>
          <w:rFonts w:ascii="Times New Roman" w:hAnsi="Times New Roman"/>
          <w:sz w:val="28"/>
        </w:rPr>
        <w:t xml:space="preserve">получение специальности, востребованной работодателями региона; </w:t>
      </w:r>
    </w:p>
    <w:p w:rsidR="00A0048C" w:rsidRPr="00530701" w:rsidRDefault="00A0048C" w:rsidP="00530701">
      <w:pPr>
        <w:pStyle w:val="ListParagraph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/>
          <w:sz w:val="28"/>
        </w:rPr>
      </w:pPr>
      <w:r w:rsidRPr="00530701">
        <w:rPr>
          <w:rFonts w:ascii="Times New Roman" w:hAnsi="Times New Roman"/>
          <w:sz w:val="28"/>
        </w:rPr>
        <w:t xml:space="preserve">понимание, где и кем будет работать студент после выпуска; </w:t>
      </w:r>
    </w:p>
    <w:p w:rsidR="00A0048C" w:rsidRPr="00530701" w:rsidRDefault="00A0048C" w:rsidP="00530701">
      <w:pPr>
        <w:pStyle w:val="ListParagraph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/>
          <w:sz w:val="28"/>
        </w:rPr>
      </w:pPr>
      <w:r w:rsidRPr="00530701">
        <w:rPr>
          <w:rFonts w:ascii="Times New Roman" w:hAnsi="Times New Roman"/>
          <w:sz w:val="28"/>
        </w:rPr>
        <w:t xml:space="preserve">знание своей будущей заработной платы; </w:t>
      </w:r>
    </w:p>
    <w:p w:rsidR="00A0048C" w:rsidRPr="00530701" w:rsidRDefault="00A0048C" w:rsidP="00530701">
      <w:pPr>
        <w:pStyle w:val="ListParagraph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/>
          <w:sz w:val="28"/>
        </w:rPr>
      </w:pPr>
      <w:r w:rsidRPr="00530701">
        <w:rPr>
          <w:rFonts w:ascii="Times New Roman" w:hAnsi="Times New Roman"/>
          <w:sz w:val="28"/>
        </w:rPr>
        <w:t>уверенность в трудоустройстве</w:t>
      </w:r>
      <w:r>
        <w:rPr>
          <w:rFonts w:ascii="Times New Roman" w:hAnsi="Times New Roman"/>
          <w:sz w:val="28"/>
        </w:rPr>
        <w:t xml:space="preserve"> после выпуска</w:t>
      </w:r>
      <w:r w:rsidRPr="00530701">
        <w:rPr>
          <w:rFonts w:ascii="Times New Roman" w:hAnsi="Times New Roman"/>
          <w:sz w:val="28"/>
        </w:rPr>
        <w:t>.</w:t>
      </w:r>
    </w:p>
    <w:p w:rsidR="00A0048C" w:rsidRDefault="00A0048C" w:rsidP="004B2E3B">
      <w:pPr>
        <w:spacing w:after="0" w:line="312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A0048C" w:rsidRDefault="00A0048C" w:rsidP="00A53C13">
      <w:pPr>
        <w:spacing w:after="0" w:line="312" w:lineRule="auto"/>
        <w:jc w:val="both"/>
        <w:rPr>
          <w:rFonts w:ascii="Times New Roman" w:hAnsi="Times New Roman"/>
          <w:sz w:val="28"/>
        </w:rPr>
      </w:pPr>
    </w:p>
    <w:p w:rsidR="00A0048C" w:rsidRDefault="00A0048C" w:rsidP="004B2E3B">
      <w:pPr>
        <w:spacing w:after="0" w:line="312" w:lineRule="auto"/>
        <w:jc w:val="center"/>
        <w:rPr>
          <w:rFonts w:ascii="Times New Roman" w:hAnsi="Times New Roman"/>
          <w:b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>Как по</w:t>
      </w:r>
      <w:r w:rsidRPr="00577FDF">
        <w:rPr>
          <w:rFonts w:ascii="Times New Roman" w:hAnsi="Times New Roman"/>
          <w:b/>
          <w:bCs/>
          <w:i/>
          <w:iCs/>
          <w:sz w:val="28"/>
        </w:rPr>
        <w:t>ступ</w:t>
      </w:r>
      <w:r>
        <w:rPr>
          <w:rFonts w:ascii="Times New Roman" w:hAnsi="Times New Roman"/>
          <w:b/>
          <w:bCs/>
          <w:i/>
          <w:iCs/>
          <w:sz w:val="28"/>
        </w:rPr>
        <w:t>ить</w:t>
      </w:r>
      <w:r w:rsidRPr="00577FDF">
        <w:rPr>
          <w:rFonts w:ascii="Times New Roman" w:hAnsi="Times New Roman"/>
          <w:b/>
          <w:bCs/>
          <w:i/>
          <w:iCs/>
          <w:sz w:val="28"/>
        </w:rPr>
        <w:t xml:space="preserve"> </w:t>
      </w:r>
      <w:r w:rsidRPr="00577FDF">
        <w:rPr>
          <w:rFonts w:ascii="Times New Roman" w:hAnsi="Times New Roman"/>
          <w:b/>
          <w:i/>
          <w:iCs/>
          <w:sz w:val="28"/>
        </w:rPr>
        <w:t>на места в пределах целевой квоты</w:t>
      </w:r>
      <w:r>
        <w:rPr>
          <w:rFonts w:ascii="Times New Roman" w:hAnsi="Times New Roman"/>
          <w:b/>
          <w:i/>
          <w:iCs/>
          <w:sz w:val="28"/>
        </w:rPr>
        <w:t>?</w:t>
      </w:r>
    </w:p>
    <w:p w:rsidR="00A0048C" w:rsidRPr="008258BD" w:rsidRDefault="00A0048C" w:rsidP="004B2E3B">
      <w:pPr>
        <w:spacing w:after="0" w:line="312" w:lineRule="auto"/>
        <w:jc w:val="center"/>
        <w:rPr>
          <w:rFonts w:ascii="Times New Roman" w:hAnsi="Times New Roman"/>
          <w:sz w:val="28"/>
        </w:rPr>
      </w:pPr>
    </w:p>
    <w:p w:rsidR="00A0048C" w:rsidRPr="0085640B" w:rsidRDefault="00A0048C" w:rsidP="004B2E3B">
      <w:pPr>
        <w:spacing w:after="0" w:line="312" w:lineRule="auto"/>
        <w:ind w:firstLine="709"/>
        <w:jc w:val="both"/>
        <w:rPr>
          <w:rFonts w:ascii="Times New Roman" w:hAnsi="Times New Roman"/>
          <w:bCs/>
          <w:iCs/>
          <w:sz w:val="28"/>
        </w:rPr>
      </w:pPr>
      <w:r w:rsidRPr="0085640B">
        <w:rPr>
          <w:rFonts w:ascii="Times New Roman" w:hAnsi="Times New Roman"/>
          <w:b/>
          <w:bCs/>
          <w:iCs/>
          <w:sz w:val="28"/>
        </w:rPr>
        <w:t xml:space="preserve">Поступление </w:t>
      </w:r>
      <w:r w:rsidRPr="0085640B">
        <w:rPr>
          <w:rFonts w:ascii="Times New Roman" w:hAnsi="Times New Roman"/>
          <w:b/>
          <w:iCs/>
          <w:sz w:val="28"/>
        </w:rPr>
        <w:t xml:space="preserve">на места в пределах целевой квоты </w:t>
      </w:r>
      <w:r w:rsidRPr="0085640B">
        <w:rPr>
          <w:rFonts w:ascii="Times New Roman" w:hAnsi="Times New Roman"/>
          <w:b/>
          <w:bCs/>
          <w:iCs/>
          <w:sz w:val="28"/>
        </w:rPr>
        <w:t xml:space="preserve">– </w:t>
      </w:r>
      <w:r w:rsidRPr="0085640B">
        <w:rPr>
          <w:rFonts w:ascii="Times New Roman" w:hAnsi="Times New Roman"/>
          <w:bCs/>
          <w:iCs/>
          <w:sz w:val="28"/>
        </w:rPr>
        <w:t xml:space="preserve">это особый формат приема в вуз, который позволяет поступить на </w:t>
      </w:r>
      <w:r w:rsidRPr="0085640B">
        <w:rPr>
          <w:rFonts w:ascii="Times New Roman" w:hAnsi="Times New Roman"/>
          <w:sz w:val="28"/>
        </w:rPr>
        <w:t xml:space="preserve">обучение </w:t>
      </w:r>
      <w:r>
        <w:rPr>
          <w:rFonts w:ascii="Times New Roman" w:hAnsi="Times New Roman"/>
          <w:sz w:val="28"/>
        </w:rPr>
        <w:br/>
      </w:r>
      <w:r w:rsidRPr="0085640B">
        <w:rPr>
          <w:rFonts w:ascii="Times New Roman" w:hAnsi="Times New Roman"/>
          <w:bCs/>
          <w:iCs/>
          <w:sz w:val="28"/>
        </w:rPr>
        <w:t>по отдельному конкурсу.</w:t>
      </w:r>
      <w:bookmarkStart w:id="0" w:name="_GoBack"/>
      <w:bookmarkEnd w:id="0"/>
    </w:p>
    <w:p w:rsidR="00A0048C" w:rsidRDefault="00A0048C" w:rsidP="004B2E3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Шаг первый:</w:t>
      </w:r>
    </w:p>
    <w:p w:rsidR="00A0048C" w:rsidRPr="001D0AB8" w:rsidRDefault="00A0048C" w:rsidP="004B2E3B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Найти подходящую вакансию на сайте платформы «Работа в России»</w:t>
      </w:r>
      <w:r>
        <w:rPr>
          <w:rFonts w:ascii="Times New Roman" w:hAnsi="Times New Roman"/>
          <w:sz w:val="28"/>
        </w:rPr>
        <w:br/>
        <w:t>или при подаче заявления в вуз через Госуслуги.</w:t>
      </w:r>
    </w:p>
    <w:p w:rsidR="00A0048C" w:rsidRDefault="00A0048C" w:rsidP="004B2E3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</w:rPr>
      </w:pPr>
      <w:r w:rsidRPr="0085640B">
        <w:rPr>
          <w:rFonts w:ascii="Times New Roman" w:hAnsi="Times New Roman"/>
          <w:b/>
          <w:sz w:val="28"/>
        </w:rPr>
        <w:t>Шаг второй:</w:t>
      </w:r>
    </w:p>
    <w:p w:rsidR="00A0048C" w:rsidRPr="001C1514" w:rsidRDefault="00A0048C" w:rsidP="001C1514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Подать заявление на Госуслугах или </w:t>
      </w:r>
      <w:r w:rsidRPr="00903727">
        <w:rPr>
          <w:rFonts w:ascii="Times New Roman" w:hAnsi="Times New Roman"/>
          <w:sz w:val="28"/>
        </w:rPr>
        <w:t>непосредственно в вуз</w:t>
      </w:r>
      <w:r>
        <w:rPr>
          <w:rFonts w:ascii="Times New Roman" w:hAnsi="Times New Roman"/>
          <w:sz w:val="28"/>
        </w:rPr>
        <w:t xml:space="preserve"> (лично, </w:t>
      </w:r>
      <w:r>
        <w:rPr>
          <w:rFonts w:ascii="Times New Roman" w:hAnsi="Times New Roman"/>
          <w:sz w:val="28"/>
        </w:rPr>
        <w:br/>
        <w:t xml:space="preserve">по почте или через информационную систему вуза). </w:t>
      </w:r>
      <w:r>
        <w:rPr>
          <w:rFonts w:ascii="Times New Roman" w:hAnsi="Times New Roman"/>
          <w:b/>
          <w:sz w:val="28"/>
        </w:rPr>
        <w:t xml:space="preserve">Важно: </w:t>
      </w:r>
      <w:r>
        <w:rPr>
          <w:rFonts w:ascii="Times New Roman" w:hAnsi="Times New Roman"/>
          <w:sz w:val="28"/>
        </w:rPr>
        <w:t xml:space="preserve">поступление </w:t>
      </w:r>
      <w:r>
        <w:rPr>
          <w:rFonts w:ascii="Times New Roman" w:hAnsi="Times New Roman"/>
          <w:sz w:val="28"/>
        </w:rPr>
        <w:br/>
        <w:t xml:space="preserve">в рамках конкурса на целевую квоту может быть выбрано только по </w:t>
      </w:r>
      <w:r w:rsidRPr="0085640B">
        <w:rPr>
          <w:rFonts w:ascii="Times New Roman" w:hAnsi="Times New Roman"/>
          <w:sz w:val="28"/>
          <w:u w:val="single"/>
        </w:rPr>
        <w:t>одной</w:t>
      </w:r>
      <w:r>
        <w:rPr>
          <w:rFonts w:ascii="Times New Roman" w:hAnsi="Times New Roman"/>
          <w:sz w:val="28"/>
        </w:rPr>
        <w:t xml:space="preserve"> образовательной программе.</w:t>
      </w:r>
    </w:p>
    <w:p w:rsidR="00A0048C" w:rsidRDefault="00A0048C" w:rsidP="004B2E3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Шаг третий: </w:t>
      </w:r>
    </w:p>
    <w:p w:rsidR="00A0048C" w:rsidRDefault="00A0048C" w:rsidP="004B2E3B">
      <w:pPr>
        <w:spacing w:after="0" w:line="312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</w:t>
      </w:r>
      <w:r w:rsidRPr="0085640B">
        <w:rPr>
          <w:rFonts w:ascii="Times New Roman" w:hAnsi="Times New Roman"/>
          <w:sz w:val="28"/>
        </w:rPr>
        <w:t>леди</w:t>
      </w:r>
      <w:r>
        <w:rPr>
          <w:rFonts w:ascii="Times New Roman" w:hAnsi="Times New Roman"/>
          <w:sz w:val="28"/>
        </w:rPr>
        <w:t>ть</w:t>
      </w:r>
      <w:r w:rsidRPr="0085640B">
        <w:rPr>
          <w:rFonts w:ascii="Times New Roman" w:hAnsi="Times New Roman"/>
          <w:sz w:val="28"/>
        </w:rPr>
        <w:t xml:space="preserve"> за результатами отбо</w:t>
      </w:r>
      <w:r>
        <w:rPr>
          <w:rFonts w:ascii="Times New Roman" w:hAnsi="Times New Roman"/>
          <w:sz w:val="28"/>
        </w:rPr>
        <w:t>ра через личный кабинет на Г</w:t>
      </w:r>
      <w:r w:rsidRPr="0085640B">
        <w:rPr>
          <w:rFonts w:ascii="Times New Roman" w:hAnsi="Times New Roman"/>
          <w:sz w:val="28"/>
        </w:rPr>
        <w:t>осуслуг</w:t>
      </w:r>
      <w:r>
        <w:rPr>
          <w:rFonts w:ascii="Times New Roman" w:hAnsi="Times New Roman"/>
          <w:sz w:val="28"/>
        </w:rPr>
        <w:t>ах</w:t>
      </w:r>
      <w:r w:rsidRPr="0085640B">
        <w:rPr>
          <w:rFonts w:ascii="Times New Roman" w:hAnsi="Times New Roman"/>
          <w:sz w:val="28"/>
        </w:rPr>
        <w:t xml:space="preserve"> или официальный сайт </w:t>
      </w:r>
      <w:r>
        <w:rPr>
          <w:rFonts w:ascii="Times New Roman" w:hAnsi="Times New Roman"/>
          <w:sz w:val="28"/>
        </w:rPr>
        <w:t>вуза.</w:t>
      </w:r>
    </w:p>
    <w:p w:rsidR="00A0048C" w:rsidRDefault="00A0048C" w:rsidP="001D0AB8">
      <w:pPr>
        <w:spacing w:after="0" w:line="312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Шаг четвертый:</w:t>
      </w:r>
    </w:p>
    <w:p w:rsidR="00A0048C" w:rsidRPr="00A53C13" w:rsidRDefault="00A0048C" w:rsidP="00A53C13">
      <w:pPr>
        <w:spacing w:after="0" w:line="312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pacing w:val="-6"/>
          <w:sz w:val="28"/>
        </w:rPr>
        <w:t>Заключить целевой договор с заказчиком целевого обучения (после опубликования приказа о зачислении) до начала учебного года.</w:t>
      </w:r>
    </w:p>
    <w:p w:rsidR="00A0048C" w:rsidRPr="00944702" w:rsidRDefault="00A0048C" w:rsidP="004B2E3B">
      <w:pPr>
        <w:spacing w:after="0" w:line="312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7505F0">
        <w:rPr>
          <w:rFonts w:ascii="Times New Roman" w:hAnsi="Times New Roman"/>
          <w:b/>
          <w:sz w:val="28"/>
        </w:rPr>
        <w:t>Сроки приема заявлений</w:t>
      </w:r>
      <w:r>
        <w:rPr>
          <w:rFonts w:ascii="Times New Roman" w:hAnsi="Times New Roman"/>
          <w:b/>
          <w:i/>
          <w:sz w:val="28"/>
        </w:rPr>
        <w:t xml:space="preserve"> </w:t>
      </w:r>
      <w:r w:rsidRPr="007505F0">
        <w:rPr>
          <w:rFonts w:ascii="Times New Roman" w:hAnsi="Times New Roman"/>
          <w:i/>
          <w:sz w:val="28"/>
        </w:rPr>
        <w:t>(</w:t>
      </w:r>
      <w:r>
        <w:rPr>
          <w:rFonts w:ascii="Times New Roman" w:hAnsi="Times New Roman"/>
          <w:sz w:val="28"/>
        </w:rPr>
        <w:t>вуз устанавливает сроки приема документов в пределах указанных дат</w:t>
      </w:r>
      <w:r w:rsidRPr="007505F0">
        <w:rPr>
          <w:rFonts w:ascii="Times New Roman" w:hAnsi="Times New Roman"/>
          <w:i/>
          <w:sz w:val="28"/>
        </w:rPr>
        <w:t>):</w:t>
      </w:r>
    </w:p>
    <w:p w:rsidR="00A0048C" w:rsidRPr="0047454B" w:rsidRDefault="00A0048C" w:rsidP="004B2E3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</w:rPr>
      </w:pPr>
      <w:r w:rsidRPr="002D1819">
        <w:rPr>
          <w:rFonts w:ascii="Times New Roman" w:hAnsi="Times New Roman"/>
          <w:iCs/>
          <w:sz w:val="28"/>
        </w:rPr>
        <w:t>по программам бакалавриата, специалитета</w:t>
      </w:r>
      <w:r w:rsidRPr="002F0F5D">
        <w:rPr>
          <w:rFonts w:ascii="Times New Roman" w:hAnsi="Times New Roman"/>
          <w:sz w:val="28"/>
          <w:szCs w:val="28"/>
        </w:rPr>
        <w:t>, базового высшего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2209">
        <w:rPr>
          <w:rFonts w:ascii="Times New Roman" w:hAnsi="Times New Roman"/>
          <w:b/>
          <w:sz w:val="28"/>
        </w:rPr>
        <w:t>с 20 июня</w:t>
      </w:r>
      <w:r>
        <w:rPr>
          <w:rFonts w:ascii="Times New Roman" w:hAnsi="Times New Roman"/>
          <w:sz w:val="28"/>
        </w:rPr>
        <w:t xml:space="preserve"> </w:t>
      </w:r>
      <w:r w:rsidRPr="009B3F22"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sz w:val="28"/>
        </w:rPr>
        <w:t xml:space="preserve">о </w:t>
      </w:r>
      <w:r w:rsidRPr="00822209">
        <w:rPr>
          <w:rFonts w:ascii="Times New Roman" w:hAnsi="Times New Roman"/>
          <w:b/>
          <w:sz w:val="28"/>
        </w:rPr>
        <w:t>25 июля</w:t>
      </w:r>
      <w:r>
        <w:rPr>
          <w:rFonts w:ascii="Times New Roman" w:hAnsi="Times New Roman"/>
          <w:sz w:val="28"/>
        </w:rPr>
        <w:t>;</w:t>
      </w:r>
    </w:p>
    <w:p w:rsidR="00A0048C" w:rsidRPr="0047454B" w:rsidRDefault="00A0048C" w:rsidP="004B2E3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</w:rPr>
      </w:pPr>
      <w:r w:rsidRPr="002D1819">
        <w:rPr>
          <w:rFonts w:ascii="Times New Roman" w:hAnsi="Times New Roman"/>
          <w:iCs/>
          <w:sz w:val="28"/>
        </w:rPr>
        <w:t>по программам магистратуры</w:t>
      </w:r>
      <w:r>
        <w:rPr>
          <w:rFonts w:ascii="Times New Roman" w:hAnsi="Times New Roman"/>
          <w:iCs/>
          <w:sz w:val="28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</w:rPr>
        <w:t>с 20 июня по 20 августа;</w:t>
      </w:r>
    </w:p>
    <w:p w:rsidR="00A0048C" w:rsidRDefault="00A0048C" w:rsidP="004B2E3B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819">
        <w:rPr>
          <w:rFonts w:ascii="Times New Roman" w:hAnsi="Times New Roman"/>
          <w:iCs/>
          <w:sz w:val="28"/>
        </w:rPr>
        <w:t>по программам аспирантуры</w:t>
      </w:r>
      <w:r>
        <w:rPr>
          <w:rFonts w:ascii="Times New Roman" w:hAnsi="Times New Roman"/>
          <w:iCs/>
          <w:sz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1509">
        <w:rPr>
          <w:rFonts w:ascii="Times New Roman" w:hAnsi="Times New Roman"/>
          <w:b/>
          <w:sz w:val="28"/>
          <w:szCs w:val="28"/>
        </w:rPr>
        <w:t>с 20 июня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A5612">
        <w:rPr>
          <w:rFonts w:ascii="Times New Roman" w:hAnsi="Times New Roman"/>
          <w:i/>
          <w:sz w:val="28"/>
          <w:szCs w:val="28"/>
        </w:rPr>
        <w:t>через Госуслуги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 12 июля</w:t>
      </w:r>
      <w:r>
        <w:rPr>
          <w:rFonts w:ascii="Times New Roman" w:hAnsi="Times New Roman"/>
          <w:sz w:val="28"/>
          <w:szCs w:val="28"/>
        </w:rPr>
        <w:t xml:space="preserve"> при этом вуз (научная организация)</w:t>
      </w:r>
      <w:r w:rsidRPr="005750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может установить более ранний срок для приема </w:t>
      </w:r>
      <w:r w:rsidRPr="0088045B">
        <w:rPr>
          <w:rFonts w:ascii="Times New Roman" w:hAnsi="Times New Roman"/>
          <w:sz w:val="28"/>
          <w:szCs w:val="28"/>
        </w:rPr>
        <w:t xml:space="preserve">документов </w:t>
      </w:r>
      <w:r w:rsidRPr="002837D4">
        <w:rPr>
          <w:rFonts w:ascii="Times New Roman" w:hAnsi="Times New Roman"/>
          <w:i/>
          <w:sz w:val="28"/>
          <w:szCs w:val="28"/>
        </w:rPr>
        <w:t>на бумаге</w:t>
      </w:r>
      <w:r w:rsidRPr="008804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048C" w:rsidRPr="00915C4E" w:rsidRDefault="00A0048C" w:rsidP="004B2E3B">
      <w:pPr>
        <w:spacing w:line="312" w:lineRule="auto"/>
      </w:pPr>
    </w:p>
    <w:sectPr w:rsidR="00A0048C" w:rsidRPr="00915C4E" w:rsidSect="00A53C13">
      <w:headerReference w:type="default" r:id="rId7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48C" w:rsidRDefault="00A0048C" w:rsidP="008120C0">
      <w:pPr>
        <w:spacing w:after="0" w:line="240" w:lineRule="auto"/>
      </w:pPr>
      <w:r>
        <w:separator/>
      </w:r>
    </w:p>
  </w:endnote>
  <w:endnote w:type="continuationSeparator" w:id="0">
    <w:p w:rsidR="00A0048C" w:rsidRDefault="00A0048C" w:rsidP="0081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48C" w:rsidRDefault="00A0048C" w:rsidP="008120C0">
      <w:pPr>
        <w:spacing w:after="0" w:line="240" w:lineRule="auto"/>
      </w:pPr>
      <w:r>
        <w:separator/>
      </w:r>
    </w:p>
  </w:footnote>
  <w:footnote w:type="continuationSeparator" w:id="0">
    <w:p w:rsidR="00A0048C" w:rsidRDefault="00A0048C" w:rsidP="0081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8C" w:rsidRPr="008120C0" w:rsidRDefault="00A0048C">
    <w:pPr>
      <w:pStyle w:val="Header"/>
      <w:jc w:val="center"/>
      <w:rPr>
        <w:rFonts w:ascii="Times New Roman" w:hAnsi="Times New Roman"/>
        <w:sz w:val="24"/>
      </w:rPr>
    </w:pPr>
    <w:r w:rsidRPr="008120C0">
      <w:rPr>
        <w:rFonts w:ascii="Times New Roman" w:hAnsi="Times New Roman"/>
        <w:sz w:val="24"/>
      </w:rPr>
      <w:fldChar w:fldCharType="begin"/>
    </w:r>
    <w:r w:rsidRPr="008120C0">
      <w:rPr>
        <w:rFonts w:ascii="Times New Roman" w:hAnsi="Times New Roman"/>
        <w:sz w:val="24"/>
      </w:rPr>
      <w:instrText>PAGE   \* MERGEFORMAT</w:instrText>
    </w:r>
    <w:r w:rsidRPr="008120C0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 w:rsidRPr="008120C0">
      <w:rPr>
        <w:rFonts w:ascii="Times New Roman" w:hAnsi="Times New Roman"/>
        <w:sz w:val="24"/>
      </w:rPr>
      <w:fldChar w:fldCharType="end"/>
    </w:r>
  </w:p>
  <w:p w:rsidR="00A0048C" w:rsidRDefault="00A004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097"/>
    <w:multiLevelType w:val="hybridMultilevel"/>
    <w:tmpl w:val="FA46FBD6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83FD7"/>
    <w:multiLevelType w:val="hybridMultilevel"/>
    <w:tmpl w:val="CEF4FB00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70262"/>
    <w:multiLevelType w:val="hybridMultilevel"/>
    <w:tmpl w:val="3460A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9167FC"/>
    <w:multiLevelType w:val="hybridMultilevel"/>
    <w:tmpl w:val="D690EBDC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910"/>
    <w:rsid w:val="000552EB"/>
    <w:rsid w:val="000622DF"/>
    <w:rsid w:val="00082C90"/>
    <w:rsid w:val="00091D1F"/>
    <w:rsid w:val="000C09FF"/>
    <w:rsid w:val="000C1FD6"/>
    <w:rsid w:val="0010622A"/>
    <w:rsid w:val="00193751"/>
    <w:rsid w:val="0019555C"/>
    <w:rsid w:val="001A2048"/>
    <w:rsid w:val="001B3861"/>
    <w:rsid w:val="001C1514"/>
    <w:rsid w:val="001D0AB8"/>
    <w:rsid w:val="00254F79"/>
    <w:rsid w:val="002837D4"/>
    <w:rsid w:val="002D1819"/>
    <w:rsid w:val="002F0F5D"/>
    <w:rsid w:val="003206DD"/>
    <w:rsid w:val="00320EBC"/>
    <w:rsid w:val="00323881"/>
    <w:rsid w:val="003706F3"/>
    <w:rsid w:val="003E064A"/>
    <w:rsid w:val="00402946"/>
    <w:rsid w:val="00440366"/>
    <w:rsid w:val="004439F2"/>
    <w:rsid w:val="00450DBC"/>
    <w:rsid w:val="004617F2"/>
    <w:rsid w:val="0047454B"/>
    <w:rsid w:val="00474E72"/>
    <w:rsid w:val="004B2E3B"/>
    <w:rsid w:val="004D09A4"/>
    <w:rsid w:val="004D195B"/>
    <w:rsid w:val="004F6427"/>
    <w:rsid w:val="00530701"/>
    <w:rsid w:val="005750F5"/>
    <w:rsid w:val="00577FDF"/>
    <w:rsid w:val="0059069A"/>
    <w:rsid w:val="005E0759"/>
    <w:rsid w:val="0060095A"/>
    <w:rsid w:val="0060507A"/>
    <w:rsid w:val="00647DED"/>
    <w:rsid w:val="00662CEF"/>
    <w:rsid w:val="006655F3"/>
    <w:rsid w:val="00672850"/>
    <w:rsid w:val="00693818"/>
    <w:rsid w:val="006B5169"/>
    <w:rsid w:val="006C2FB4"/>
    <w:rsid w:val="006E4D2F"/>
    <w:rsid w:val="00721F74"/>
    <w:rsid w:val="00722C60"/>
    <w:rsid w:val="007505F0"/>
    <w:rsid w:val="00761BCB"/>
    <w:rsid w:val="00791686"/>
    <w:rsid w:val="007A5910"/>
    <w:rsid w:val="007B3CB2"/>
    <w:rsid w:val="007C0C2F"/>
    <w:rsid w:val="007C14BE"/>
    <w:rsid w:val="007E2EAF"/>
    <w:rsid w:val="007F7480"/>
    <w:rsid w:val="00805FFA"/>
    <w:rsid w:val="008120C0"/>
    <w:rsid w:val="00821509"/>
    <w:rsid w:val="00822209"/>
    <w:rsid w:val="008258BD"/>
    <w:rsid w:val="008377F6"/>
    <w:rsid w:val="00846642"/>
    <w:rsid w:val="0085640B"/>
    <w:rsid w:val="00872DCB"/>
    <w:rsid w:val="0088045B"/>
    <w:rsid w:val="00884E0C"/>
    <w:rsid w:val="008B5825"/>
    <w:rsid w:val="00903727"/>
    <w:rsid w:val="00915C4E"/>
    <w:rsid w:val="00944702"/>
    <w:rsid w:val="00954E9B"/>
    <w:rsid w:val="009614DA"/>
    <w:rsid w:val="0096458B"/>
    <w:rsid w:val="009A5612"/>
    <w:rsid w:val="009B3F22"/>
    <w:rsid w:val="009F6522"/>
    <w:rsid w:val="00A0048C"/>
    <w:rsid w:val="00A51237"/>
    <w:rsid w:val="00A53C13"/>
    <w:rsid w:val="00A75AE5"/>
    <w:rsid w:val="00A92DC3"/>
    <w:rsid w:val="00B230DC"/>
    <w:rsid w:val="00B51210"/>
    <w:rsid w:val="00B61593"/>
    <w:rsid w:val="00B67352"/>
    <w:rsid w:val="00B91614"/>
    <w:rsid w:val="00BB6120"/>
    <w:rsid w:val="00BC6DA8"/>
    <w:rsid w:val="00BD04D3"/>
    <w:rsid w:val="00BD776D"/>
    <w:rsid w:val="00C358DB"/>
    <w:rsid w:val="00C96959"/>
    <w:rsid w:val="00CD458D"/>
    <w:rsid w:val="00CF4739"/>
    <w:rsid w:val="00CF7858"/>
    <w:rsid w:val="00D2162A"/>
    <w:rsid w:val="00D434F1"/>
    <w:rsid w:val="00D454AD"/>
    <w:rsid w:val="00D75652"/>
    <w:rsid w:val="00DD3BA3"/>
    <w:rsid w:val="00DE4D35"/>
    <w:rsid w:val="00E437F8"/>
    <w:rsid w:val="00E76468"/>
    <w:rsid w:val="00E872C8"/>
    <w:rsid w:val="00E91204"/>
    <w:rsid w:val="00E95613"/>
    <w:rsid w:val="00EF14B1"/>
    <w:rsid w:val="00F43045"/>
    <w:rsid w:val="00F52040"/>
    <w:rsid w:val="00F618CD"/>
    <w:rsid w:val="00F757BF"/>
    <w:rsid w:val="00FA5629"/>
    <w:rsid w:val="00FD7158"/>
    <w:rsid w:val="00FF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E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59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25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3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8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5629"/>
    <w:rPr>
      <w:lang w:eastAsia="en-US"/>
    </w:rPr>
  </w:style>
  <w:style w:type="paragraph" w:styleId="Header">
    <w:name w:val="header"/>
    <w:basedOn w:val="Normal"/>
    <w:link w:val="HeaderChar"/>
    <w:uiPriority w:val="99"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20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20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266</TotalTime>
  <Pages>2</Pages>
  <Words>284</Words>
  <Characters>1619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 Антонина Александровна</dc:creator>
  <cp:keywords/>
  <dc:description/>
  <cp:lastModifiedBy>Юля Зубова</cp:lastModifiedBy>
  <cp:revision>17</cp:revision>
  <cp:lastPrinted>2025-06-27T16:55:00Z</cp:lastPrinted>
  <dcterms:created xsi:type="dcterms:W3CDTF">2025-06-02T10:28:00Z</dcterms:created>
  <dcterms:modified xsi:type="dcterms:W3CDTF">2025-07-03T09:52:00Z</dcterms:modified>
</cp:coreProperties>
</file>